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DF3BDC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3BDC" w:rsidRPr="002F50CA" w:rsidRDefault="00DF3BDC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BDC" w:rsidRPr="005F65F7" w:rsidRDefault="00DF3BDC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DF3BDC" w:rsidRPr="005F65F7" w:rsidRDefault="00DF3BDC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DF3BDC" w:rsidRPr="005F65F7" w:rsidRDefault="00DF3BDC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DF3BDC" w:rsidRPr="00D51350" w:rsidRDefault="00DF3BDC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DF3BDC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F3BDC" w:rsidRPr="00D51350" w:rsidRDefault="00DF3BDC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DF3BDC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F3BDC" w:rsidRPr="00D51350" w:rsidRDefault="00DF3BDC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DF3BDC" w:rsidRPr="000A3C17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F3BDC" w:rsidRPr="000A3C17" w:rsidRDefault="00DF3BDC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F3BDC" w:rsidRPr="000A3C17" w:rsidRDefault="00DF3BDC" w:rsidP="00E3395C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</w:t>
            </w:r>
            <w:r w:rsidRPr="000A3C1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-003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F3BDC" w:rsidRPr="000A3C17" w:rsidRDefault="00DF3BDC" w:rsidP="00C24462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22</w:t>
            </w:r>
            <w:r w:rsidRPr="000A3C1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 de Abril de 2016</w:t>
            </w:r>
          </w:p>
        </w:tc>
      </w:tr>
      <w:tr w:rsidR="00DF3BDC" w:rsidRPr="000A3C17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F3BDC" w:rsidRPr="000A3C17" w:rsidRDefault="00DF3BDC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Secretaria</w:t>
            </w:r>
          </w:p>
        </w:tc>
      </w:tr>
      <w:tr w:rsidR="00DF3BDC" w:rsidRPr="000A3C17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Default="00DF3BDC" w:rsidP="00977C8C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F3BDC" w:rsidRPr="000A3C17" w:rsidRDefault="00DF3BDC" w:rsidP="00977C8C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Secretaria</w:t>
            </w:r>
          </w:p>
        </w:tc>
      </w:tr>
      <w:tr w:rsidR="00DF3BDC" w:rsidRPr="000A3C17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Default="00DF3BDC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F3BDC" w:rsidRPr="000A3C17" w:rsidRDefault="00DF3BDC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DF3BDC" w:rsidRPr="000A3C17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F3BDC" w:rsidRPr="000A3C17" w:rsidRDefault="00DF3BDC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Fraccionamiento y Regularizaciones</w:t>
            </w:r>
          </w:p>
        </w:tc>
      </w:tr>
      <w:tr w:rsidR="00DF3BDC" w:rsidRPr="000A3C17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F3BDC" w:rsidRPr="000A3C17" w:rsidRDefault="00DF3BDC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Fraccionamiento y Regularizaciones</w:t>
            </w:r>
          </w:p>
        </w:tc>
      </w:tr>
      <w:tr w:rsidR="00DF3BDC" w:rsidRPr="000A3C17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DF3BDC" w:rsidRPr="000A3C17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F3BDC" w:rsidRPr="000A3C17" w:rsidRDefault="00DF3BDC" w:rsidP="00CF50E1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Director de Fraccionamiento y Regularizaciones</w:t>
            </w:r>
          </w:p>
        </w:tc>
      </w:tr>
      <w:tr w:rsidR="00DF3BDC" w:rsidRPr="000A3C17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BDC" w:rsidRPr="000A3C17" w:rsidRDefault="00DF3BDC" w:rsidP="00CF50E1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Ninguno.</w:t>
            </w:r>
          </w:p>
        </w:tc>
      </w:tr>
      <w:tr w:rsidR="00DF3BDC" w:rsidRPr="000A3C17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DF3BDC" w:rsidRPr="000A3C17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BDC" w:rsidRDefault="00DF3BDC" w:rsidP="006623F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F3BDC" w:rsidRPr="000A3C17" w:rsidRDefault="00DF3BDC" w:rsidP="006623F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>poyo en labores administrativas de la dirección; manejo de agenda; atención al ciudadano; auxiliar  en tareas  asignadas por el personal de la dirección</w:t>
            </w:r>
          </w:p>
          <w:p w:rsidR="00DF3BDC" w:rsidRPr="000A3C17" w:rsidRDefault="00DF3BDC" w:rsidP="000A3C17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DF3BDC" w:rsidRPr="000A3C17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DF3BDC" w:rsidRPr="000A3C17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BDC" w:rsidRPr="000A3C17" w:rsidRDefault="00DF3BDC" w:rsidP="000A3C1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F3BDC" w:rsidRPr="000A3C17" w:rsidRDefault="00DF3BDC" w:rsidP="000A3C1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>rindar apoyo al director y personal administrativo de la dirección manejo de agenda del director</w:t>
            </w:r>
          </w:p>
          <w:p w:rsidR="00DF3BDC" w:rsidRPr="000A3C17" w:rsidRDefault="00DF3BDC" w:rsidP="000A3C1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>a elaboración de oficios requeridos, en los tiempos estándares establecidos</w:t>
            </w:r>
            <w:r w:rsidRPr="00C3587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F3BDC" w:rsidRPr="000A3C17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DF3BDC" w:rsidRPr="000A3C17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BDC" w:rsidRPr="000A3C17" w:rsidRDefault="00DF3BDC" w:rsidP="00E74E9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F3BDC" w:rsidRPr="000A3C17" w:rsidRDefault="00DF3BDC" w:rsidP="000A3C1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rindar apoyo al director y personal administrativo de la dirección  </w:t>
            </w:r>
          </w:p>
          <w:p w:rsidR="00DF3BDC" w:rsidRPr="000A3C17" w:rsidRDefault="00DF3BDC" w:rsidP="000A3C1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anejo de agenda del titular de la dirección </w:t>
            </w:r>
          </w:p>
          <w:p w:rsidR="00DF3BDC" w:rsidRPr="000A3C17" w:rsidRDefault="00DF3BDC" w:rsidP="000A3C1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a elaboración de oficios requeridos, en los tiempos estándares establecidos. </w:t>
            </w:r>
          </w:p>
          <w:p w:rsidR="00DF3BDC" w:rsidRPr="000A3C17" w:rsidRDefault="00DF3BDC" w:rsidP="000A3C1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l archivo de documentos internos y externos en orden, actualizado y debidamente identificado o clasificado. </w:t>
            </w:r>
          </w:p>
          <w:p w:rsidR="00DF3BDC" w:rsidRPr="000A3C17" w:rsidRDefault="00DF3BDC" w:rsidP="000A3C1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as requisiciones, solicitudes de consumibles y todos los formatos administrativos llevando un control de acuerdo a proceso interno. </w:t>
            </w:r>
          </w:p>
          <w:p w:rsidR="00DF3BDC" w:rsidRPr="000A3C17" w:rsidRDefault="00DF3BDC" w:rsidP="000A3C1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tención al ciudadano, brindando información requerida, telefónica y/o por escrito. </w:t>
            </w:r>
          </w:p>
          <w:p w:rsidR="00DF3BDC" w:rsidRPr="000A3C17" w:rsidRDefault="00DF3BDC" w:rsidP="000A3C1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anejo de resguardos patrimoniales </w:t>
            </w:r>
          </w:p>
          <w:p w:rsidR="00DF3BDC" w:rsidRPr="000A3C17" w:rsidRDefault="00DF3BDC" w:rsidP="000A3C1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anejo de fax, copiadora  y teléfono </w:t>
            </w:r>
          </w:p>
          <w:p w:rsidR="00DF3BDC" w:rsidRPr="000A3C17" w:rsidRDefault="00DF3BDC" w:rsidP="000A3C1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acar copias  </w:t>
            </w:r>
          </w:p>
          <w:p w:rsidR="00DF3BDC" w:rsidRPr="000A3C17" w:rsidRDefault="00DF3BDC" w:rsidP="000A3C1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elección y archivo de la correspondencia entrante y saliente de la dirección.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</w:p>
          <w:p w:rsidR="00DF3BDC" w:rsidRPr="000A3C17" w:rsidRDefault="00DF3BDC" w:rsidP="000A3C1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>uxiliar  en tareas  asignadas por el personal de la dirección</w:t>
            </w:r>
          </w:p>
          <w:p w:rsidR="00DF3BDC" w:rsidRPr="000A3C17" w:rsidRDefault="00DF3BDC" w:rsidP="000A3C1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DF3BDC" w:rsidRPr="000A3C17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DF3BDC" w:rsidRPr="000A3C17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DF3BDC" w:rsidRPr="000A3C17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Técnica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F3BDC" w:rsidRPr="000A3C17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F3BDC" w:rsidRPr="000A3C17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A74000" w:rsidRDefault="00DF3BDC" w:rsidP="00A74000">
            <w:pPr>
              <w:spacing w:after="0"/>
              <w:rPr>
                <w:rFonts w:ascii="Century Gothic" w:hAnsi="Century Gothic" w:cs="Century Gothic"/>
                <w:sz w:val="18"/>
                <w:szCs w:val="18"/>
              </w:rPr>
            </w:pPr>
            <w:r w:rsidRPr="00A74000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F3BDC" w:rsidRPr="000A3C17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A74000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74000"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F3BDC" w:rsidRPr="000A3C17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Interacción con las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F3BDC" w:rsidRPr="000A3C17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Control de información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F3BDC" w:rsidRPr="000A3C17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Comunicación verbal y escrita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F3BDC" w:rsidRPr="000A3C17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F3BDC" w:rsidRPr="000A3C17" w:rsidRDefault="00DF3BDC" w:rsidP="006623F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Buena redacción y ortografía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F3BDC" w:rsidRPr="000A3C17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F3BDC" w:rsidRPr="000A3C17" w:rsidRDefault="00DF3BDC" w:rsidP="006623F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F3BDC" w:rsidRPr="000A3C17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F3BDC" w:rsidRPr="000A3C17" w:rsidRDefault="00DF3BDC" w:rsidP="006623F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</w:rPr>
              <w:t>Capacidad para establecer buenas relaciones interpersonales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F3BDC" w:rsidRPr="000A3C17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F3BDC" w:rsidRPr="000A3C17" w:rsidRDefault="00DF3BDC" w:rsidP="006623F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Capacidad y hábitos de escuchar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F3BDC" w:rsidRPr="000A3C17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Administrar el tiempo adecuadamente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F3BDC" w:rsidRPr="000A3C17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F3BDC" w:rsidRPr="000A3C17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Responsable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DF3BDC" w:rsidRPr="000A3C1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</w:rPr>
              <w:t>Autenticidad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F3BDC" w:rsidRPr="000A3C1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F3BDC" w:rsidRPr="000A3C17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Buena actitud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F3BDC" w:rsidRPr="000A3C17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DF3BDC" w:rsidRPr="000A3C17" w:rsidRDefault="00DF3BDC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DF3BDC" w:rsidRPr="000A3C17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DF3BDC" w:rsidRPr="000A3C17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F3BDC" w:rsidRPr="000A3C17" w:rsidRDefault="00DF3BDC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DF3BDC" w:rsidRPr="000A3C17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F3BDC" w:rsidRPr="00827FA1" w:rsidRDefault="00DF3BDC" w:rsidP="00827FA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highlight w:val="yellow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ARQ</w:t>
            </w:r>
            <w:r w:rsidRPr="00827FA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.  VIRGINIA CASTILLO VAZQUEZ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F3BDC" w:rsidRPr="00827FA1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827FA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827FA1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DF3BDC" w:rsidRPr="00827FA1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F3BDC" w:rsidRPr="00827FA1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F3BDC" w:rsidRPr="00827FA1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27FA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LIC.MIDORI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3BDC" w:rsidRPr="00827FA1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F3BDC" w:rsidRPr="000A3C17" w:rsidRDefault="00DF3BDC" w:rsidP="008E104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BORTONI VAZQUEZ</w:t>
            </w:r>
          </w:p>
        </w:tc>
      </w:tr>
      <w:tr w:rsidR="00DF3BDC" w:rsidRPr="000A3C17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DF3BDC" w:rsidRPr="000A3C17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DF3BDC" w:rsidRPr="000A3C17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DF3BDC" w:rsidRPr="000A3C17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BDC" w:rsidRPr="000A3C17" w:rsidRDefault="00DF3BDC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A3C1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DF3BDC" w:rsidRPr="000A3C17" w:rsidRDefault="00DF3BDC" w:rsidP="002F50CA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DF3BDC" w:rsidRPr="000A3C17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BDC" w:rsidRPr="002F50CA" w:rsidRDefault="00DF3BD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DF3BDC" w:rsidRPr="002F50CA" w:rsidRDefault="00DF3BD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BDC" w:rsidRPr="002F50CA" w:rsidRDefault="00DF3BD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DF3BDC" w:rsidRPr="002F50CA" w:rsidRDefault="00DF3BD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3BD33AC1"/>
    <w:multiLevelType w:val="multilevel"/>
    <w:tmpl w:val="09B0FCAC"/>
    <w:lvl w:ilvl="0">
      <w:start w:val="1"/>
      <w:numFmt w:val="bullet"/>
      <w:lvlText w:val=""/>
      <w:lvlJc w:val="left"/>
      <w:pPr>
        <w:tabs>
          <w:tab w:val="num" w:pos="574"/>
        </w:tabs>
        <w:ind w:left="574" w:hanging="360"/>
      </w:pPr>
      <w:rPr>
        <w:rFonts w:ascii="Symbol" w:hAnsi="Symbol" w:cs="Symbo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7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2"/>
  </w:num>
  <w:num w:numId="5">
    <w:abstractNumId w:val="10"/>
  </w:num>
  <w:num w:numId="6">
    <w:abstractNumId w:val="14"/>
  </w:num>
  <w:num w:numId="7">
    <w:abstractNumId w:val="17"/>
  </w:num>
  <w:num w:numId="8">
    <w:abstractNumId w:val="12"/>
  </w:num>
  <w:num w:numId="9">
    <w:abstractNumId w:val="3"/>
  </w:num>
  <w:num w:numId="10">
    <w:abstractNumId w:val="2"/>
  </w:num>
  <w:num w:numId="11">
    <w:abstractNumId w:val="18"/>
  </w:num>
  <w:num w:numId="12">
    <w:abstractNumId w:val="9"/>
  </w:num>
  <w:num w:numId="13">
    <w:abstractNumId w:val="7"/>
  </w:num>
  <w:num w:numId="14">
    <w:abstractNumId w:val="19"/>
  </w:num>
  <w:num w:numId="15">
    <w:abstractNumId w:val="15"/>
  </w:num>
  <w:num w:numId="16">
    <w:abstractNumId w:val="20"/>
  </w:num>
  <w:num w:numId="17">
    <w:abstractNumId w:val="23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10F2C"/>
    <w:rsid w:val="00030D3D"/>
    <w:rsid w:val="00040853"/>
    <w:rsid w:val="00053F18"/>
    <w:rsid w:val="000613A4"/>
    <w:rsid w:val="00073EDF"/>
    <w:rsid w:val="000A2108"/>
    <w:rsid w:val="000A3746"/>
    <w:rsid w:val="000A3C17"/>
    <w:rsid w:val="000D40DD"/>
    <w:rsid w:val="000E76A4"/>
    <w:rsid w:val="00106B9B"/>
    <w:rsid w:val="001119FA"/>
    <w:rsid w:val="001440A9"/>
    <w:rsid w:val="00175156"/>
    <w:rsid w:val="0019647B"/>
    <w:rsid w:val="001C162D"/>
    <w:rsid w:val="001C74E8"/>
    <w:rsid w:val="001E6298"/>
    <w:rsid w:val="001E64E9"/>
    <w:rsid w:val="001F489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60ADB"/>
    <w:rsid w:val="00387F97"/>
    <w:rsid w:val="003A0248"/>
    <w:rsid w:val="003A15B6"/>
    <w:rsid w:val="003B0749"/>
    <w:rsid w:val="003D7082"/>
    <w:rsid w:val="003E406C"/>
    <w:rsid w:val="003E6478"/>
    <w:rsid w:val="003F4500"/>
    <w:rsid w:val="00403D80"/>
    <w:rsid w:val="00403EF5"/>
    <w:rsid w:val="00410D60"/>
    <w:rsid w:val="00433A97"/>
    <w:rsid w:val="004602BB"/>
    <w:rsid w:val="004629AE"/>
    <w:rsid w:val="00464E05"/>
    <w:rsid w:val="004742B5"/>
    <w:rsid w:val="004A4C90"/>
    <w:rsid w:val="004B25EB"/>
    <w:rsid w:val="004C5D40"/>
    <w:rsid w:val="004D48D1"/>
    <w:rsid w:val="004D63B9"/>
    <w:rsid w:val="004E3438"/>
    <w:rsid w:val="00544E5C"/>
    <w:rsid w:val="00555A78"/>
    <w:rsid w:val="00555F02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6292"/>
    <w:rsid w:val="006C2608"/>
    <w:rsid w:val="006E072D"/>
    <w:rsid w:val="006E0A1A"/>
    <w:rsid w:val="006F21E6"/>
    <w:rsid w:val="00702DC3"/>
    <w:rsid w:val="00766864"/>
    <w:rsid w:val="00774828"/>
    <w:rsid w:val="00776DAA"/>
    <w:rsid w:val="0077701C"/>
    <w:rsid w:val="007A022F"/>
    <w:rsid w:val="007A615B"/>
    <w:rsid w:val="007D4677"/>
    <w:rsid w:val="007D6D83"/>
    <w:rsid w:val="007E5686"/>
    <w:rsid w:val="007F4705"/>
    <w:rsid w:val="00805075"/>
    <w:rsid w:val="00813442"/>
    <w:rsid w:val="0082303E"/>
    <w:rsid w:val="00827FA1"/>
    <w:rsid w:val="00853F7C"/>
    <w:rsid w:val="0085631A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9C7EAF"/>
    <w:rsid w:val="00A53D0D"/>
    <w:rsid w:val="00A61504"/>
    <w:rsid w:val="00A73793"/>
    <w:rsid w:val="00A74000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7B1D"/>
    <w:rsid w:val="00B72CF2"/>
    <w:rsid w:val="00B75AB9"/>
    <w:rsid w:val="00BA0DDB"/>
    <w:rsid w:val="00BA46AC"/>
    <w:rsid w:val="00BD3548"/>
    <w:rsid w:val="00BF5573"/>
    <w:rsid w:val="00BF7B95"/>
    <w:rsid w:val="00C24462"/>
    <w:rsid w:val="00C272A6"/>
    <w:rsid w:val="00C352F3"/>
    <w:rsid w:val="00C35871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51350"/>
    <w:rsid w:val="00DA3202"/>
    <w:rsid w:val="00DD5DCF"/>
    <w:rsid w:val="00DE5157"/>
    <w:rsid w:val="00DF3BDC"/>
    <w:rsid w:val="00E006FA"/>
    <w:rsid w:val="00E109C7"/>
    <w:rsid w:val="00E12142"/>
    <w:rsid w:val="00E17EDE"/>
    <w:rsid w:val="00E21A73"/>
    <w:rsid w:val="00E24980"/>
    <w:rsid w:val="00E3395C"/>
    <w:rsid w:val="00E37995"/>
    <w:rsid w:val="00E41C2E"/>
    <w:rsid w:val="00E43327"/>
    <w:rsid w:val="00E44446"/>
    <w:rsid w:val="00E514A4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41A9A"/>
    <w:rsid w:val="00F455AB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  <w:style w:type="paragraph" w:customStyle="1" w:styleId="Prrafodelista">
    <w:name w:val="Párrafo de lista"/>
    <w:basedOn w:val="Normal"/>
    <w:uiPriority w:val="99"/>
    <w:rsid w:val="000A3C17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490</Words>
  <Characters>2696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3</cp:revision>
  <cp:lastPrinted>2016-04-21T14:44:00Z</cp:lastPrinted>
  <dcterms:created xsi:type="dcterms:W3CDTF">2016-04-26T22:34:00Z</dcterms:created>
  <dcterms:modified xsi:type="dcterms:W3CDTF">2016-06-21T22:19:00Z</dcterms:modified>
</cp:coreProperties>
</file>